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71" w:rsidRPr="00523F6B" w:rsidRDefault="00CC7471" w:rsidP="00DF33E5">
      <w:pPr>
        <w:autoSpaceDE/>
        <w:autoSpaceDN/>
        <w:rPr>
          <w:rFonts w:hAnsi="ＭＳ 明朝"/>
        </w:rPr>
      </w:pPr>
      <w:r w:rsidRPr="00523F6B">
        <w:rPr>
          <w:rFonts w:hAnsi="ＭＳ 明朝" w:hint="eastAsia"/>
        </w:rPr>
        <w:t>様式第３号</w:t>
      </w:r>
      <w:r w:rsidR="005A5DB5" w:rsidRPr="005A5DB5">
        <w:rPr>
          <w:rFonts w:hAnsi="ＭＳ 明朝"/>
        </w:rPr>
        <w:t>(</w:t>
      </w:r>
      <w:r w:rsidR="005A5DB5" w:rsidRPr="005A5DB5">
        <w:rPr>
          <w:rFonts w:hAnsi="ＭＳ 明朝" w:hint="eastAsia"/>
        </w:rPr>
        <w:t>第</w:t>
      </w:r>
      <w:r w:rsidR="005A5DB5" w:rsidRPr="005A5DB5">
        <w:rPr>
          <w:rFonts w:hAnsi="ＭＳ 明朝"/>
        </w:rPr>
        <w:t>9</w:t>
      </w:r>
      <w:r w:rsidR="005A5DB5" w:rsidRPr="005A5DB5">
        <w:rPr>
          <w:rFonts w:hAnsi="ＭＳ 明朝" w:hint="eastAsia"/>
        </w:rPr>
        <w:t>条関係</w:t>
      </w:r>
      <w:r w:rsidR="005A5DB5" w:rsidRPr="005A5DB5">
        <w:rPr>
          <w:rFonts w:hAnsi="ＭＳ 明朝"/>
        </w:rPr>
        <w:t>)</w:t>
      </w:r>
    </w:p>
    <w:p w:rsidR="00CC7471" w:rsidRPr="00523F6B" w:rsidRDefault="00CC7471" w:rsidP="00CC7471">
      <w:pPr>
        <w:pStyle w:val="a5"/>
      </w:pPr>
      <w:r w:rsidRPr="00523F6B">
        <w:rPr>
          <w:rFonts w:hint="eastAsia"/>
        </w:rPr>
        <w:t xml:space="preserve">　　年　　月　　日</w:t>
      </w:r>
    </w:p>
    <w:p w:rsidR="00CC7471" w:rsidRPr="00523F6B" w:rsidRDefault="00CC7471" w:rsidP="00CC7471"/>
    <w:p w:rsidR="00CC7471" w:rsidRPr="00523F6B" w:rsidRDefault="00713214" w:rsidP="00CC7471">
      <w:r w:rsidRPr="00523F6B">
        <w:rPr>
          <w:rFonts w:hint="eastAsia"/>
        </w:rPr>
        <w:t>永平寺</w:t>
      </w:r>
      <w:r w:rsidR="004B6DBA" w:rsidRPr="00523F6B">
        <w:rPr>
          <w:rFonts w:hint="eastAsia"/>
        </w:rPr>
        <w:t>町長</w:t>
      </w:r>
      <w:r w:rsidR="00161D7E" w:rsidRPr="00523F6B">
        <w:rPr>
          <w:rFonts w:hint="eastAsia"/>
        </w:rPr>
        <w:t xml:space="preserve">　　　　　　　</w:t>
      </w:r>
      <w:r w:rsidR="00CC7471" w:rsidRPr="00523F6B">
        <w:rPr>
          <w:rFonts w:hint="eastAsia"/>
        </w:rPr>
        <w:t xml:space="preserve">　様</w:t>
      </w:r>
    </w:p>
    <w:p w:rsidR="004B6DBA" w:rsidRPr="00523F6B" w:rsidRDefault="004B6DBA" w:rsidP="00CC7471"/>
    <w:p w:rsidR="004B6DBA" w:rsidRPr="00523F6B" w:rsidRDefault="00CC7471" w:rsidP="004B6DBA">
      <w:pPr>
        <w:ind w:firstLineChars="2100" w:firstLine="4410"/>
      </w:pPr>
      <w:r w:rsidRPr="00523F6B">
        <w:rPr>
          <w:rFonts w:hint="eastAsia"/>
        </w:rPr>
        <w:t>住　　所</w:t>
      </w:r>
    </w:p>
    <w:p w:rsidR="00CC7471" w:rsidRPr="00523F6B" w:rsidRDefault="00CC7471" w:rsidP="004B6DBA">
      <w:pPr>
        <w:ind w:firstLineChars="2100" w:firstLine="4410"/>
      </w:pPr>
      <w:r w:rsidRPr="00523F6B">
        <w:rPr>
          <w:rFonts w:hint="eastAsia"/>
        </w:rPr>
        <w:t>氏　　名　　　　　　　　　　　　　　印</w:t>
      </w:r>
    </w:p>
    <w:p w:rsidR="00CC7471" w:rsidRPr="00523F6B" w:rsidRDefault="00CC7471" w:rsidP="004B6DBA">
      <w:pPr>
        <w:ind w:firstLineChars="2100" w:firstLine="4410"/>
      </w:pPr>
      <w:r w:rsidRPr="00523F6B">
        <w:rPr>
          <w:rFonts w:hint="eastAsia"/>
        </w:rPr>
        <w:t>電話番号</w:t>
      </w:r>
    </w:p>
    <w:p w:rsidR="00CC7471" w:rsidRPr="00523F6B" w:rsidRDefault="00CC7471" w:rsidP="00CC7471"/>
    <w:p w:rsidR="004B6DBA" w:rsidRPr="00523F6B" w:rsidRDefault="004B6DBA" w:rsidP="00CC7471"/>
    <w:p w:rsidR="00CC7471" w:rsidRPr="00523F6B" w:rsidRDefault="00630F34" w:rsidP="00CC7471">
      <w:pPr>
        <w:jc w:val="center"/>
        <w:rPr>
          <w:szCs w:val="21"/>
        </w:rPr>
      </w:pPr>
      <w:r w:rsidRPr="00523F6B">
        <w:rPr>
          <w:rFonts w:hint="eastAsia"/>
          <w:szCs w:val="21"/>
        </w:rPr>
        <w:t>永平寺町避難所耐震改修促進事業</w:t>
      </w:r>
      <w:r w:rsidR="00CC7471" w:rsidRPr="00523F6B">
        <w:rPr>
          <w:rFonts w:hint="eastAsia"/>
          <w:szCs w:val="21"/>
        </w:rPr>
        <w:t>補助金</w:t>
      </w:r>
      <w:r w:rsidR="00536C0F" w:rsidRPr="00523F6B">
        <w:rPr>
          <w:szCs w:val="21"/>
        </w:rPr>
        <w:t xml:space="preserve"> </w:t>
      </w:r>
      <w:r w:rsidR="00254DF0" w:rsidRPr="00523F6B">
        <w:rPr>
          <w:rFonts w:hint="eastAsia"/>
          <w:szCs w:val="21"/>
        </w:rPr>
        <w:t>計画変更申請書</w:t>
      </w:r>
    </w:p>
    <w:p w:rsidR="00CC7471" w:rsidRPr="00523F6B" w:rsidRDefault="00CC7471" w:rsidP="00CC7471"/>
    <w:p w:rsidR="00A15D66" w:rsidRPr="00523F6B" w:rsidRDefault="007F7F31" w:rsidP="00A15D66">
      <w:r w:rsidRPr="00523F6B">
        <w:rPr>
          <w:rFonts w:hint="eastAsia"/>
        </w:rPr>
        <w:t xml:space="preserve">　</w:t>
      </w:r>
      <w:r w:rsidR="00254DF0" w:rsidRPr="00523F6B">
        <w:rPr>
          <w:rFonts w:hint="eastAsia"/>
        </w:rPr>
        <w:t>先</w:t>
      </w:r>
      <w:r w:rsidRPr="00523F6B">
        <w:rPr>
          <w:rFonts w:hint="eastAsia"/>
        </w:rPr>
        <w:t>に</w:t>
      </w:r>
      <w:r w:rsidR="00A15D66" w:rsidRPr="00523F6B">
        <w:rPr>
          <w:rFonts w:hint="eastAsia"/>
        </w:rPr>
        <w:t>通知を受けた</w:t>
      </w:r>
      <w:r w:rsidR="00144A58" w:rsidRPr="00523F6B">
        <w:rPr>
          <w:rFonts w:hint="eastAsia"/>
        </w:rPr>
        <w:t>標記</w:t>
      </w:r>
      <w:r w:rsidR="00A15D66" w:rsidRPr="00523F6B">
        <w:rPr>
          <w:rFonts w:hint="eastAsia"/>
        </w:rPr>
        <w:t>事業補助金について</w:t>
      </w:r>
      <w:r w:rsidR="00CC7471" w:rsidRPr="00523F6B">
        <w:rPr>
          <w:rFonts w:hint="eastAsia"/>
        </w:rPr>
        <w:t>、</w:t>
      </w:r>
      <w:r w:rsidR="00254DF0" w:rsidRPr="00523F6B">
        <w:rPr>
          <w:rFonts w:hint="eastAsia"/>
        </w:rPr>
        <w:t>申込みの</w:t>
      </w:r>
      <w:r w:rsidR="00A15D66" w:rsidRPr="00523F6B">
        <w:rPr>
          <w:rFonts w:hint="eastAsia"/>
        </w:rPr>
        <w:t>内容を変更したいので、</w:t>
      </w:r>
      <w:r w:rsidR="00630F34" w:rsidRPr="00523F6B">
        <w:rPr>
          <w:rFonts w:hint="eastAsia"/>
        </w:rPr>
        <w:t>永平寺町避難所耐震改修促進事業</w:t>
      </w:r>
      <w:r w:rsidR="00A15D66" w:rsidRPr="00523F6B">
        <w:rPr>
          <w:rFonts w:hint="eastAsia"/>
        </w:rPr>
        <w:t>補助金交付要綱第</w:t>
      </w:r>
      <w:r w:rsidR="00161D7E" w:rsidRPr="00523F6B">
        <w:rPr>
          <w:rFonts w:hint="eastAsia"/>
        </w:rPr>
        <w:t>９</w:t>
      </w:r>
      <w:r w:rsidR="00A15D66" w:rsidRPr="00523F6B">
        <w:rPr>
          <w:rFonts w:hint="eastAsia"/>
        </w:rPr>
        <w:t>条</w:t>
      </w:r>
      <w:r w:rsidR="00144A58" w:rsidRPr="00523F6B">
        <w:rPr>
          <w:rFonts w:hint="eastAsia"/>
        </w:rPr>
        <w:t>第１項</w:t>
      </w:r>
      <w:r w:rsidR="00A15D66" w:rsidRPr="00523F6B">
        <w:rPr>
          <w:rFonts w:hint="eastAsia"/>
        </w:rPr>
        <w:t>の規定に</w:t>
      </w:r>
      <w:r w:rsidR="00536C0F" w:rsidRPr="00523F6B">
        <w:rPr>
          <w:rFonts w:hint="eastAsia"/>
        </w:rPr>
        <w:t>基づき</w:t>
      </w:r>
      <w:r w:rsidR="00A15D66" w:rsidRPr="00523F6B">
        <w:rPr>
          <w:rFonts w:hint="eastAsia"/>
        </w:rPr>
        <w:t>、</w:t>
      </w:r>
      <w:r w:rsidR="00254DF0" w:rsidRPr="00523F6B">
        <w:rPr>
          <w:rFonts w:hint="eastAsia"/>
        </w:rPr>
        <w:t>計画変更申請書</w:t>
      </w:r>
      <w:r w:rsidR="00291995" w:rsidRPr="00523F6B">
        <w:rPr>
          <w:rFonts w:hint="eastAsia"/>
        </w:rPr>
        <w:t>を</w:t>
      </w:r>
      <w:r w:rsidR="00A15D66" w:rsidRPr="00523F6B">
        <w:rPr>
          <w:rFonts w:hint="eastAsia"/>
        </w:rPr>
        <w:t>下記のとおり</w:t>
      </w:r>
      <w:r w:rsidR="00291995" w:rsidRPr="00523F6B">
        <w:rPr>
          <w:rFonts w:hint="eastAsia"/>
        </w:rPr>
        <w:t>提出します。</w:t>
      </w:r>
    </w:p>
    <w:p w:rsidR="00CC7471" w:rsidRPr="00523F6B" w:rsidRDefault="00CC7471" w:rsidP="00CC7471"/>
    <w:p w:rsidR="00CC7471" w:rsidRPr="00523F6B" w:rsidRDefault="00CC7471" w:rsidP="00CC7471">
      <w:pPr>
        <w:pStyle w:val="a3"/>
      </w:pPr>
      <w:r w:rsidRPr="00523F6B">
        <w:rPr>
          <w:rFonts w:hint="eastAsia"/>
        </w:rPr>
        <w:t>記</w:t>
      </w:r>
    </w:p>
    <w:p w:rsidR="00CC7471" w:rsidRPr="00523F6B" w:rsidRDefault="00CC7471" w:rsidP="00CC7471"/>
    <w:p w:rsidR="004B6DBA" w:rsidRPr="00523F6B" w:rsidRDefault="00CC7471" w:rsidP="004B6DBA">
      <w:pPr>
        <w:pStyle w:val="a5"/>
        <w:jc w:val="both"/>
      </w:pPr>
      <w:r w:rsidRPr="00523F6B">
        <w:rPr>
          <w:rFonts w:hint="eastAsia"/>
        </w:rPr>
        <w:t>１　選定結果通知年月日および番号</w:t>
      </w:r>
    </w:p>
    <w:p w:rsidR="00CC7471" w:rsidRPr="00523F6B" w:rsidRDefault="00CC7471" w:rsidP="00C334FF">
      <w:pPr>
        <w:ind w:firstLineChars="400" w:firstLine="840"/>
      </w:pPr>
      <w:bookmarkStart w:id="0" w:name="_GoBack"/>
      <w:bookmarkEnd w:id="0"/>
      <w:r w:rsidRPr="00523F6B">
        <w:rPr>
          <w:rFonts w:hint="eastAsia"/>
        </w:rPr>
        <w:t xml:space="preserve">　　年　　月　　日　　　　第　　　　　　号</w:t>
      </w:r>
    </w:p>
    <w:p w:rsidR="004B6DBA" w:rsidRPr="00523F6B" w:rsidRDefault="004B6DBA" w:rsidP="00CC7471"/>
    <w:p w:rsidR="00A15D66" w:rsidRPr="00523F6B" w:rsidRDefault="00CC7471" w:rsidP="00CC7471">
      <w:r w:rsidRPr="00523F6B">
        <w:rPr>
          <w:rFonts w:hint="eastAsia"/>
        </w:rPr>
        <w:t>２　変更の内容</w:t>
      </w:r>
    </w:p>
    <w:p w:rsidR="00A15D66" w:rsidRPr="00523F6B" w:rsidRDefault="00A15D66" w:rsidP="00CC7471"/>
    <w:p w:rsidR="00A15D66" w:rsidRPr="00523F6B" w:rsidRDefault="00A15D66" w:rsidP="00CC7471"/>
    <w:p w:rsidR="00CC7471" w:rsidRPr="00523F6B" w:rsidRDefault="00A15D66" w:rsidP="00CC7471">
      <w:r w:rsidRPr="00523F6B">
        <w:rPr>
          <w:rFonts w:hint="eastAsia"/>
        </w:rPr>
        <w:t>３　変更の</w:t>
      </w:r>
      <w:r w:rsidR="00CC7471" w:rsidRPr="00523F6B">
        <w:rPr>
          <w:rFonts w:hint="eastAsia"/>
        </w:rPr>
        <w:t>理由</w:t>
      </w:r>
    </w:p>
    <w:p w:rsidR="00CC7471" w:rsidRPr="00523F6B" w:rsidRDefault="00CC7471" w:rsidP="007F7F31"/>
    <w:p w:rsidR="00A15D66" w:rsidRPr="00523F6B" w:rsidRDefault="00A15D66" w:rsidP="007F7F31"/>
    <w:p w:rsidR="00A15D66" w:rsidRPr="00523F6B" w:rsidRDefault="00A15D66" w:rsidP="007F7F31">
      <w:r w:rsidRPr="00523F6B">
        <w:rPr>
          <w:rFonts w:hint="eastAsia"/>
        </w:rPr>
        <w:t>４　添付書類</w:t>
      </w:r>
    </w:p>
    <w:p w:rsidR="00A15D66" w:rsidRPr="00523F6B" w:rsidRDefault="00A15D66" w:rsidP="007F7F31">
      <w:r w:rsidRPr="00523F6B">
        <w:rPr>
          <w:rFonts w:hint="eastAsia"/>
        </w:rPr>
        <w:t xml:space="preserve">　</w:t>
      </w:r>
      <w:r w:rsidRPr="00523F6B">
        <w:t xml:space="preserve">(1) </w:t>
      </w:r>
      <w:r w:rsidRPr="00523F6B">
        <w:rPr>
          <w:rFonts w:hint="eastAsia"/>
        </w:rPr>
        <w:t>変更後の耐震改修実施計画書</w:t>
      </w:r>
      <w:r w:rsidR="00536C0F" w:rsidRPr="00523F6B">
        <w:rPr>
          <w:rFonts w:hint="eastAsia"/>
        </w:rPr>
        <w:t>（様式第１－２号）</w:t>
      </w:r>
    </w:p>
    <w:p w:rsidR="00A15D66" w:rsidRPr="00523F6B" w:rsidRDefault="00A15D66" w:rsidP="007F7F31">
      <w:r w:rsidRPr="00523F6B">
        <w:rPr>
          <w:rFonts w:hint="eastAsia"/>
        </w:rPr>
        <w:t xml:space="preserve">　</w:t>
      </w:r>
      <w:r w:rsidRPr="00523F6B">
        <w:t xml:space="preserve">(2) </w:t>
      </w:r>
      <w:r w:rsidRPr="00523F6B">
        <w:rPr>
          <w:rFonts w:hint="eastAsia"/>
        </w:rPr>
        <w:t>変更に係る関係書類</w:t>
      </w:r>
      <w:r w:rsidR="00C334FF" w:rsidRPr="00523F6B">
        <w:rPr>
          <w:rFonts w:hint="eastAsia"/>
          <w:sz w:val="16"/>
          <w:szCs w:val="16"/>
        </w:rPr>
        <w:t>※</w:t>
      </w:r>
      <w:r w:rsidR="00C334FF" w:rsidRPr="00523F6B">
        <w:rPr>
          <w:sz w:val="16"/>
          <w:szCs w:val="16"/>
        </w:rPr>
        <w:t>1</w:t>
      </w:r>
    </w:p>
    <w:p w:rsidR="00A15D66" w:rsidRPr="00523F6B" w:rsidRDefault="00A15D66" w:rsidP="007F7F31"/>
    <w:p w:rsidR="003F4677" w:rsidRPr="00523F6B" w:rsidRDefault="00A15D66" w:rsidP="003F4677">
      <w:pPr>
        <w:ind w:left="630" w:hangingChars="300" w:hanging="630"/>
        <w:rPr>
          <w:sz w:val="18"/>
          <w:szCs w:val="18"/>
        </w:rPr>
      </w:pPr>
      <w:r w:rsidRPr="00523F6B">
        <w:rPr>
          <w:rFonts w:hint="eastAsia"/>
        </w:rPr>
        <w:t xml:space="preserve">　</w:t>
      </w:r>
      <w:r w:rsidR="00C334FF" w:rsidRPr="00523F6B">
        <w:rPr>
          <w:rFonts w:hint="eastAsia"/>
          <w:sz w:val="18"/>
          <w:szCs w:val="18"/>
        </w:rPr>
        <w:t>※</w:t>
      </w:r>
      <w:r w:rsidR="00C334FF" w:rsidRPr="00523F6B">
        <w:rPr>
          <w:sz w:val="18"/>
          <w:szCs w:val="18"/>
        </w:rPr>
        <w:t xml:space="preserve">1 </w:t>
      </w:r>
      <w:r w:rsidR="003F4677" w:rsidRPr="00523F6B">
        <w:rPr>
          <w:rFonts w:hint="eastAsia"/>
          <w:sz w:val="18"/>
          <w:szCs w:val="18"/>
        </w:rPr>
        <w:t>申込書（様式第１号）の添付書類のうち、変更のある書類</w:t>
      </w:r>
    </w:p>
    <w:sectPr w:rsidR="003F4677" w:rsidRPr="00523F6B" w:rsidSect="00C334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41" w:rsidRDefault="00D40E41" w:rsidP="00D40E41">
      <w:r>
        <w:separator/>
      </w:r>
    </w:p>
  </w:endnote>
  <w:endnote w:type="continuationSeparator" w:id="0">
    <w:p w:rsidR="00D40E41" w:rsidRDefault="00D40E41" w:rsidP="00D4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41" w:rsidRDefault="00D40E41" w:rsidP="00D40E41">
      <w:r>
        <w:separator/>
      </w:r>
    </w:p>
  </w:footnote>
  <w:footnote w:type="continuationSeparator" w:id="0">
    <w:p w:rsidR="00D40E41" w:rsidRDefault="00D40E41" w:rsidP="00D4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71"/>
    <w:rsid w:val="00144A58"/>
    <w:rsid w:val="00161D7E"/>
    <w:rsid w:val="00254DF0"/>
    <w:rsid w:val="00291995"/>
    <w:rsid w:val="002C5B79"/>
    <w:rsid w:val="00327380"/>
    <w:rsid w:val="003F4677"/>
    <w:rsid w:val="004B6DBA"/>
    <w:rsid w:val="00523F6B"/>
    <w:rsid w:val="00536C0F"/>
    <w:rsid w:val="00577087"/>
    <w:rsid w:val="005A5DB5"/>
    <w:rsid w:val="00616017"/>
    <w:rsid w:val="00630F34"/>
    <w:rsid w:val="006955F5"/>
    <w:rsid w:val="00713214"/>
    <w:rsid w:val="007F7F31"/>
    <w:rsid w:val="008239B5"/>
    <w:rsid w:val="00982F7E"/>
    <w:rsid w:val="009939B6"/>
    <w:rsid w:val="00A15D66"/>
    <w:rsid w:val="00A41A16"/>
    <w:rsid w:val="00AF3402"/>
    <w:rsid w:val="00C334FF"/>
    <w:rsid w:val="00C631F8"/>
    <w:rsid w:val="00CC7471"/>
    <w:rsid w:val="00D07F8E"/>
    <w:rsid w:val="00D40E41"/>
    <w:rsid w:val="00D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2C445"/>
  <w14:defaultImageDpi w14:val="0"/>
  <w15:docId w15:val="{125516F0-FA7A-432A-8637-7D43393E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C7471"/>
    <w:pPr>
      <w:wordWrap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rsid w:val="00CC7471"/>
    <w:pPr>
      <w:wordWrap/>
      <w:autoSpaceDE/>
      <w:autoSpaceDN/>
      <w:jc w:val="right"/>
    </w:pPr>
    <w:rPr>
      <w:rFonts w:ascii="Century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5770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D40E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40E41"/>
    <w:rPr>
      <w:rFonts w:ascii="ＭＳ 明朝" w:cs="Times New Roman"/>
      <w:kern w:val="2"/>
      <w:sz w:val="21"/>
    </w:rPr>
  </w:style>
  <w:style w:type="paragraph" w:styleId="ab">
    <w:name w:val="footer"/>
    <w:basedOn w:val="a"/>
    <w:link w:val="ac"/>
    <w:uiPriority w:val="99"/>
    <w:rsid w:val="00D40E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40E4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247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3</cp:revision>
  <cp:lastPrinted>2016-03-28T15:49:00Z</cp:lastPrinted>
  <dcterms:created xsi:type="dcterms:W3CDTF">2025-01-30T02:39:00Z</dcterms:created>
  <dcterms:modified xsi:type="dcterms:W3CDTF">2025-01-30T02:51:00Z</dcterms:modified>
</cp:coreProperties>
</file>